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2750" w14:textId="23AFA27A" w:rsidR="00131E4F" w:rsidRPr="0068406D" w:rsidRDefault="11F759CE" w:rsidP="11F759CE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31"/>
          <w:szCs w:val="31"/>
          <w:lang w:val="sv-SE"/>
        </w:rPr>
      </w:pPr>
      <w:r w:rsidRPr="11F759CE">
        <w:rPr>
          <w:rFonts w:ascii="Cabin-Bold" w:hAnsi="Cabin-Bold" w:cs="Cabin-Bold"/>
          <w:b/>
          <w:bCs/>
          <w:color w:val="000000" w:themeColor="text1"/>
          <w:sz w:val="31"/>
          <w:szCs w:val="31"/>
          <w:lang w:val="sv-SE"/>
        </w:rPr>
        <w:t>KALLELSE</w:t>
      </w:r>
    </w:p>
    <w:p w14:paraId="3A07F433" w14:textId="77777777" w:rsidR="004841CF" w:rsidRPr="0068406D" w:rsidRDefault="004841C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31"/>
          <w:szCs w:val="31"/>
          <w:lang w:val="sv-SE"/>
        </w:rPr>
      </w:pPr>
    </w:p>
    <w:p w14:paraId="716CE26E" w14:textId="75FDE656" w:rsidR="00131E4F" w:rsidRPr="0068406D" w:rsidRDefault="11F759CE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</w:pPr>
      <w:r w:rsidRPr="11F759CE">
        <w:rPr>
          <w:rFonts w:ascii="Cabin-Bold" w:hAnsi="Cabin-Bold" w:cs="Cabin-Bold"/>
          <w:b/>
          <w:bCs/>
          <w:color w:val="000000" w:themeColor="text1"/>
          <w:sz w:val="28"/>
          <w:szCs w:val="28"/>
          <w:lang w:val="sv-SE"/>
        </w:rPr>
        <w:t>Du kallas härmed till årsstämma för</w:t>
      </w:r>
    </w:p>
    <w:p w14:paraId="793782E7" w14:textId="395E8C4E" w:rsidR="00131E4F" w:rsidRPr="0068406D" w:rsidRDefault="00131E4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</w:pPr>
      <w:r w:rsidRPr="0068406D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Steninge Anläggningssamfä</w:t>
      </w:r>
      <w:r w:rsidR="00E17A68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llighet 20</w:t>
      </w:r>
      <w:r w:rsidR="00DF7F33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2</w:t>
      </w:r>
      <w:r w:rsidR="00B165DA"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  <w:t>2</w:t>
      </w:r>
    </w:p>
    <w:p w14:paraId="59FFA9A8" w14:textId="77777777" w:rsidR="004841CF" w:rsidRPr="0068406D" w:rsidRDefault="004841CF" w:rsidP="004841CF">
      <w:pPr>
        <w:autoSpaceDE w:val="0"/>
        <w:autoSpaceDN w:val="0"/>
        <w:adjustRightInd w:val="0"/>
        <w:jc w:val="center"/>
        <w:rPr>
          <w:rFonts w:ascii="Cabin-Bold" w:hAnsi="Cabin-Bold" w:cs="Cabin-Bold"/>
          <w:b/>
          <w:bCs/>
          <w:color w:val="000000"/>
          <w:sz w:val="28"/>
          <w:szCs w:val="28"/>
          <w:lang w:val="sv-SE"/>
        </w:rPr>
      </w:pPr>
    </w:p>
    <w:p w14:paraId="61A5DC51" w14:textId="4E5F2FF6" w:rsidR="00131E4F" w:rsidRPr="0068406D" w:rsidRDefault="11F759CE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  <w:r w:rsidRPr="11F759CE">
        <w:rPr>
          <w:rFonts w:ascii="ArialMT" w:hAnsi="Cabin-Bold" w:cs="ArialMT"/>
          <w:color w:val="000000" w:themeColor="text1"/>
          <w:sz w:val="28"/>
          <w:szCs w:val="28"/>
          <w:lang w:val="sv-SE"/>
        </w:rPr>
        <w:t xml:space="preserve">Datum: </w:t>
      </w:r>
      <w:r w:rsidR="00131E4F" w:rsidRPr="005718A0">
        <w:rPr>
          <w:lang w:val="sv-SE"/>
        </w:rPr>
        <w:tab/>
      </w:r>
      <w:proofErr w:type="gramStart"/>
      <w:r w:rsidRPr="11F759CE">
        <w:rPr>
          <w:rFonts w:ascii="ArialMT" w:hAnsi="Cabin-Bold" w:cs="ArialMT"/>
          <w:color w:val="000000" w:themeColor="text1"/>
          <w:sz w:val="28"/>
          <w:szCs w:val="28"/>
          <w:lang w:val="sv-SE"/>
        </w:rPr>
        <w:t>Tisdag</w:t>
      </w:r>
      <w:proofErr w:type="gramEnd"/>
      <w:r w:rsidRPr="11F759CE">
        <w:rPr>
          <w:rFonts w:ascii="ArialMT" w:hAnsi="Cabin-Bold" w:cs="ArialMT"/>
          <w:color w:val="000000" w:themeColor="text1"/>
          <w:sz w:val="28"/>
          <w:szCs w:val="28"/>
          <w:lang w:val="sv-SE"/>
        </w:rPr>
        <w:t xml:space="preserve"> 8e November</w:t>
      </w:r>
    </w:p>
    <w:p w14:paraId="3301E7C4" w14:textId="0B171BEF" w:rsidR="00131E4F" w:rsidRPr="0068406D" w:rsidRDefault="00131E4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Tid: </w:t>
      </w:r>
      <w:r w:rsidR="004841CF" w:rsidRPr="0068406D">
        <w:rPr>
          <w:rFonts w:ascii="ArialMT" w:hAnsi="Cabin-Bold" w:cs="ArialMT"/>
          <w:color w:val="000000"/>
          <w:sz w:val="28"/>
          <w:szCs w:val="28"/>
          <w:lang w:val="sv-SE"/>
        </w:rPr>
        <w:tab/>
      </w:r>
      <w:r w:rsidR="00AA0D7A">
        <w:rPr>
          <w:rFonts w:ascii="ArialMT" w:hAnsi="Cabin-Bold" w:cs="ArialMT"/>
          <w:color w:val="000000"/>
          <w:sz w:val="28"/>
          <w:szCs w:val="28"/>
          <w:lang w:val="sv-SE"/>
        </w:rPr>
        <w:t>K</w:t>
      </w: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lockan </w:t>
      </w:r>
      <w:r w:rsidR="004E0B91">
        <w:rPr>
          <w:rFonts w:ascii="ArialMT" w:hAnsi="Cabin-Bold" w:cs="ArialMT"/>
          <w:color w:val="000000"/>
          <w:sz w:val="28"/>
          <w:szCs w:val="28"/>
          <w:lang w:val="sv-SE"/>
        </w:rPr>
        <w:t>19:00</w:t>
      </w:r>
    </w:p>
    <w:p w14:paraId="6B2529F6" w14:textId="52DACF4F" w:rsidR="00131E4F" w:rsidRPr="0068406D" w:rsidRDefault="00131E4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  <w:r w:rsidRPr="0068406D">
        <w:rPr>
          <w:rFonts w:ascii="ArialMT" w:hAnsi="Cabin-Bold" w:cs="ArialMT"/>
          <w:color w:val="000000"/>
          <w:sz w:val="28"/>
          <w:szCs w:val="28"/>
          <w:lang w:val="sv-SE"/>
        </w:rPr>
        <w:t xml:space="preserve">Plats: </w:t>
      </w:r>
      <w:r w:rsidR="004841CF" w:rsidRPr="0068406D">
        <w:rPr>
          <w:rFonts w:ascii="ArialMT" w:hAnsi="Cabin-Bold" w:cs="ArialMT"/>
          <w:color w:val="000000"/>
          <w:sz w:val="28"/>
          <w:szCs w:val="28"/>
          <w:lang w:val="sv-SE"/>
        </w:rPr>
        <w:tab/>
      </w:r>
      <w:r w:rsidR="00EC79E7">
        <w:rPr>
          <w:rFonts w:ascii="ArialMT" w:hAnsi="Cabin-Bold" w:cs="ArialMT"/>
          <w:color w:val="000000"/>
          <w:sz w:val="28"/>
          <w:szCs w:val="28"/>
          <w:lang w:val="sv-SE"/>
        </w:rPr>
        <w:t xml:space="preserve">Rymdgatans </w:t>
      </w:r>
      <w:r w:rsidR="004E0B91">
        <w:rPr>
          <w:rFonts w:ascii="ArialMT" w:hAnsi="Cabin-Bold" w:cs="ArialMT"/>
          <w:color w:val="000000"/>
          <w:sz w:val="28"/>
          <w:szCs w:val="28"/>
          <w:lang w:val="sv-SE"/>
        </w:rPr>
        <w:t>gemensamhets</w:t>
      </w:r>
      <w:r w:rsidR="00A8186E">
        <w:rPr>
          <w:rFonts w:ascii="ArialMT" w:hAnsi="Cabin-Bold" w:cs="ArialMT"/>
          <w:color w:val="000000"/>
          <w:sz w:val="28"/>
          <w:szCs w:val="28"/>
          <w:lang w:val="sv-SE"/>
        </w:rPr>
        <w:t>l</w:t>
      </w:r>
      <w:r w:rsidR="00180561">
        <w:rPr>
          <w:rFonts w:ascii="ArialMT" w:hAnsi="Cabin-Bold" w:cs="ArialMT"/>
          <w:color w:val="000000"/>
          <w:sz w:val="28"/>
          <w:szCs w:val="28"/>
          <w:lang w:val="sv-SE"/>
        </w:rPr>
        <w:t>okal</w:t>
      </w:r>
    </w:p>
    <w:p w14:paraId="125060EC" w14:textId="77777777" w:rsidR="004841CF" w:rsidRPr="0068406D" w:rsidRDefault="004841CF" w:rsidP="00131E4F">
      <w:pPr>
        <w:autoSpaceDE w:val="0"/>
        <w:autoSpaceDN w:val="0"/>
        <w:adjustRightInd w:val="0"/>
        <w:rPr>
          <w:rFonts w:ascii="ArialMT" w:hAnsi="Cabin-Bold" w:cs="ArialMT"/>
          <w:color w:val="000000"/>
          <w:sz w:val="28"/>
          <w:szCs w:val="28"/>
          <w:lang w:val="sv-SE"/>
        </w:rPr>
      </w:pPr>
    </w:p>
    <w:p w14:paraId="0BC7A174" w14:textId="4FC84D50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Dagordning</w:t>
      </w:r>
    </w:p>
    <w:p w14:paraId="524AC5DC" w14:textId="77777777" w:rsidR="004841CF" w:rsidRPr="0068406D" w:rsidRDefault="004841C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</w:p>
    <w:p w14:paraId="0489A5F4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 Mötets öppnande</w:t>
      </w:r>
    </w:p>
    <w:p w14:paraId="2FB027B5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§2 Fråga om mötets behöriga utlysande</w:t>
      </w:r>
    </w:p>
    <w:p w14:paraId="13F008B9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§3 Val av ordförande för stämman</w:t>
      </w:r>
    </w:p>
    <w:p w14:paraId="7A8B5CFF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§4 Val av sekreterare för stämman</w:t>
      </w:r>
    </w:p>
    <w:p w14:paraId="4F7BA0E4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§5 Val av två justerare tillika rösträknare</w:t>
      </w:r>
    </w:p>
    <w:p w14:paraId="54D82737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§6 Genomgång av styrelsens berättelser; verksamhetsberättelse,</w:t>
      </w:r>
    </w:p>
    <w:p w14:paraId="03654166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resultat- och balansräkning samt jämförelse mellan resultaträkningen</w:t>
      </w:r>
    </w:p>
    <w:p w14:paraId="5E8AA66B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och budgeten för samma år</w:t>
      </w:r>
    </w:p>
    <w:p w14:paraId="081F31D6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§7 Genomgång av revisionsberättelse</w:t>
      </w:r>
    </w:p>
    <w:p w14:paraId="2FC7A5DA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§8 Beviljande av ansvarsfrihet för styrelsen</w:t>
      </w:r>
    </w:p>
    <w:p w14:paraId="19325E23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§9 Behandling av motioner från medlemmarna och förslag från</w:t>
      </w:r>
    </w:p>
    <w:p w14:paraId="3C521232" w14:textId="2C7FF76B" w:rsidR="00131E4F" w:rsidRPr="0068406D" w:rsidRDefault="00600469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S</w:t>
      </w:r>
      <w:r w:rsidR="00131E4F" w:rsidRPr="0068406D">
        <w:rPr>
          <w:rFonts w:ascii="Garamond" w:hAnsi="Garamond" w:cs="Garamond"/>
          <w:color w:val="000000"/>
          <w:sz w:val="28"/>
          <w:szCs w:val="28"/>
          <w:lang w:val="sv-SE"/>
        </w:rPr>
        <w:t>tyrelsen</w:t>
      </w:r>
      <w:r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3390EBD2" w14:textId="19C5037E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§10 Beslut om samfällighetens ordningsregler</w:t>
      </w:r>
      <w:r w:rsidR="00600469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59B3A118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§10.1 Olösta tvister</w:t>
      </w:r>
    </w:p>
    <w:p w14:paraId="5B37EC56" w14:textId="224E880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§11 Ersättning till styrelsen och revisor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– Samma som föregående</w:t>
      </w:r>
    </w:p>
    <w:p w14:paraId="0B727830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§12 Styrelsens förslag till budget, verksamhetsplan samt debiteringslängd</w:t>
      </w:r>
    </w:p>
    <w:p w14:paraId="41796DDA" w14:textId="3623ACD9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§13 Val av ordförande på ett år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6A7828AC" w14:textId="11AAE3E4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</w:t>
      </w:r>
      <w:r w:rsidR="00E17A68">
        <w:rPr>
          <w:rFonts w:ascii="Garamond" w:hAnsi="Garamond" w:cs="Garamond"/>
          <w:color w:val="000000"/>
          <w:sz w:val="28"/>
          <w:szCs w:val="28"/>
          <w:lang w:val="sv-SE"/>
        </w:rPr>
        <w:t>14 Val av kassör</w:t>
      </w: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 xml:space="preserve"> på två år</w:t>
      </w:r>
      <w:r w:rsidR="00627FE2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1EBD3E94" w14:textId="68BFD68F" w:rsidR="00131E4F" w:rsidRPr="0068406D" w:rsidRDefault="11F759CE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11F759CE">
        <w:rPr>
          <w:rFonts w:ascii="Garamond" w:hAnsi="Garamond" w:cs="Garamond"/>
          <w:color w:val="000000" w:themeColor="text1"/>
          <w:sz w:val="28"/>
          <w:szCs w:val="28"/>
          <w:lang w:val="sv-SE"/>
        </w:rPr>
        <w:t>§15 Val av två ledamöter på två år samt ett fyllnadsval för ledamot på ett år</w:t>
      </w:r>
    </w:p>
    <w:p w14:paraId="5D16836A" w14:textId="56941A79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§16 Val av revisor</w:t>
      </w:r>
      <w:r w:rsidR="00EF22DF">
        <w:rPr>
          <w:rFonts w:ascii="Garamond" w:hAnsi="Garamond" w:cs="Garamond"/>
          <w:color w:val="000000"/>
          <w:sz w:val="28"/>
          <w:szCs w:val="28"/>
          <w:lang w:val="sv-SE"/>
        </w:rPr>
        <w:t xml:space="preserve">  </w:t>
      </w:r>
    </w:p>
    <w:p w14:paraId="43BC5692" w14:textId="78F7470E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§17 Val av sammankallande för valberedningen</w:t>
      </w:r>
      <w:r w:rsidR="00EF22DF">
        <w:rPr>
          <w:rFonts w:ascii="Garamond" w:hAnsi="Garamond" w:cs="Garamond"/>
          <w:color w:val="000000"/>
          <w:sz w:val="28"/>
          <w:szCs w:val="28"/>
          <w:lang w:val="sv-SE"/>
        </w:rPr>
        <w:t xml:space="preserve"> </w:t>
      </w:r>
    </w:p>
    <w:p w14:paraId="2B51E972" w14:textId="77777777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§18 Meddelande av var stämmoprotokollet finns att läsa</w:t>
      </w:r>
    </w:p>
    <w:p w14:paraId="00757C0E" w14:textId="052FD94B" w:rsidR="00131E4F" w:rsidRPr="0068406D" w:rsidRDefault="00131E4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  <w:r w:rsidRPr="0068406D">
        <w:rPr>
          <w:rFonts w:ascii="Garamond" w:hAnsi="Garamond" w:cs="Garamond"/>
          <w:color w:val="000000"/>
          <w:sz w:val="28"/>
          <w:szCs w:val="28"/>
          <w:lang w:val="sv-SE"/>
        </w:rPr>
        <w:t>§19 Mötets avslutande</w:t>
      </w:r>
    </w:p>
    <w:p w14:paraId="17AFBDDB" w14:textId="77777777" w:rsidR="004841CF" w:rsidRPr="0068406D" w:rsidRDefault="004841CF" w:rsidP="004841CF">
      <w:pPr>
        <w:autoSpaceDE w:val="0"/>
        <w:autoSpaceDN w:val="0"/>
        <w:adjustRightInd w:val="0"/>
        <w:ind w:left="709"/>
        <w:rPr>
          <w:rFonts w:ascii="Garamond" w:hAnsi="Garamond" w:cs="Garamond"/>
          <w:color w:val="000000"/>
          <w:sz w:val="28"/>
          <w:szCs w:val="28"/>
          <w:lang w:val="sv-SE"/>
        </w:rPr>
      </w:pPr>
    </w:p>
    <w:p w14:paraId="6309D3FD" w14:textId="45626A89" w:rsidR="004841CF" w:rsidRPr="00BC3F52" w:rsidRDefault="11F759CE" w:rsidP="00131E4F">
      <w:pPr>
        <w:autoSpaceDE w:val="0"/>
        <w:autoSpaceDN w:val="0"/>
        <w:adjustRightInd w:val="0"/>
        <w:rPr>
          <w:rFonts w:ascii="Garamond" w:hAnsi="Garamond" w:cs="Garamond"/>
          <w:color w:val="000000" w:themeColor="text1"/>
          <w:sz w:val="28"/>
          <w:szCs w:val="28"/>
          <w:lang w:val="sv-SE"/>
        </w:rPr>
      </w:pPr>
      <w:r w:rsidRPr="11F759CE">
        <w:rPr>
          <w:rFonts w:ascii="Garamond" w:hAnsi="Garamond" w:cs="Garamond"/>
          <w:color w:val="000000" w:themeColor="text1"/>
          <w:sz w:val="28"/>
          <w:szCs w:val="28"/>
          <w:lang w:val="sv-SE"/>
        </w:rPr>
        <w:t xml:space="preserve">Alla årsmöteshandlingar finns att läsa på </w:t>
      </w:r>
      <w:hyperlink r:id="rId7">
        <w:r w:rsidRPr="11F759CE">
          <w:rPr>
            <w:rStyle w:val="Hyperlnk"/>
            <w:rFonts w:ascii="Garamond" w:hAnsi="Garamond" w:cs="Garamond"/>
            <w:sz w:val="28"/>
            <w:szCs w:val="28"/>
            <w:lang w:val="sv-SE"/>
          </w:rPr>
          <w:t>www.rymdgatan.se</w:t>
        </w:r>
      </w:hyperlink>
      <w:r w:rsidRPr="11F759CE">
        <w:rPr>
          <w:rFonts w:ascii="Garamond" w:hAnsi="Garamond" w:cs="Garamond"/>
          <w:sz w:val="28"/>
          <w:szCs w:val="28"/>
          <w:lang w:val="sv-SE"/>
        </w:rPr>
        <w:t xml:space="preserve"> </w:t>
      </w:r>
      <w:r w:rsidRPr="11F759CE">
        <w:rPr>
          <w:rFonts w:ascii="Garamond" w:hAnsi="Garamond" w:cs="Garamond"/>
          <w:color w:val="000000" w:themeColor="text1"/>
          <w:sz w:val="28"/>
          <w:szCs w:val="28"/>
          <w:lang w:val="sv-SE"/>
        </w:rPr>
        <w:t>från och med 25/10</w:t>
      </w:r>
    </w:p>
    <w:p w14:paraId="3F41563A" w14:textId="77777777" w:rsidR="00131E4F" w:rsidRPr="0068406D" w:rsidRDefault="11F759CE" w:rsidP="11F759CE">
      <w:pPr>
        <w:autoSpaceDE w:val="0"/>
        <w:autoSpaceDN w:val="0"/>
        <w:adjustRightInd w:val="0"/>
        <w:jc w:val="center"/>
        <w:rPr>
          <w:rFonts w:ascii="Cabin-Regular" w:hAnsi="Cabin-Regular" w:cs="Cabin-Regular"/>
          <w:color w:val="000000"/>
          <w:sz w:val="28"/>
          <w:szCs w:val="28"/>
          <w:lang w:val="sv-SE"/>
        </w:rPr>
      </w:pPr>
      <w:r w:rsidRPr="11F759CE">
        <w:rPr>
          <w:rFonts w:ascii="Cabin-Regular" w:hAnsi="Cabin-Regular" w:cs="Cabin-Regular"/>
          <w:color w:val="000000" w:themeColor="text1"/>
          <w:sz w:val="28"/>
          <w:szCs w:val="28"/>
          <w:lang w:val="sv-SE"/>
        </w:rPr>
        <w:t>Vi hälsar er alla välkomna!</w:t>
      </w:r>
    </w:p>
    <w:p w14:paraId="50AC598E" w14:textId="49C778C8" w:rsidR="11F759CE" w:rsidRDefault="11F759CE" w:rsidP="11F759CE">
      <w:pPr>
        <w:spacing w:line="259" w:lineRule="auto"/>
        <w:jc w:val="center"/>
      </w:pPr>
      <w:proofErr w:type="spellStart"/>
      <w:r w:rsidRPr="11F759CE">
        <w:rPr>
          <w:rFonts w:ascii="Cabin-Regular" w:hAnsi="Cabin-Regular" w:cs="Cabin-Regular"/>
          <w:color w:val="000000" w:themeColor="text1"/>
          <w:sz w:val="28"/>
          <w:szCs w:val="28"/>
        </w:rPr>
        <w:t>Mvh</w:t>
      </w:r>
      <w:proofErr w:type="spellEnd"/>
      <w:r w:rsidRPr="11F759CE">
        <w:rPr>
          <w:rFonts w:ascii="Cabin-Regular" w:hAnsi="Cabin-Regular" w:cs="Cabin-Regular"/>
          <w:color w:val="000000" w:themeColor="text1"/>
          <w:sz w:val="28"/>
          <w:szCs w:val="28"/>
        </w:rPr>
        <w:t xml:space="preserve"> </w:t>
      </w:r>
      <w:proofErr w:type="spellStart"/>
      <w:r w:rsidRPr="11F759CE">
        <w:rPr>
          <w:rFonts w:ascii="Cabin-Regular" w:hAnsi="Cabin-Regular" w:cs="Cabin-Regular"/>
          <w:color w:val="000000" w:themeColor="text1"/>
          <w:sz w:val="28"/>
          <w:szCs w:val="28"/>
        </w:rPr>
        <w:t>styrelsen</w:t>
      </w:r>
      <w:proofErr w:type="spellEnd"/>
    </w:p>
    <w:sectPr w:rsidR="11F759CE" w:rsidSect="00D45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0838" w14:textId="77777777" w:rsidR="0078415C" w:rsidRDefault="0078415C" w:rsidP="00362D7C">
      <w:r>
        <w:separator/>
      </w:r>
    </w:p>
  </w:endnote>
  <w:endnote w:type="continuationSeparator" w:id="0">
    <w:p w14:paraId="0A7A08E6" w14:textId="77777777" w:rsidR="0078415C" w:rsidRDefault="0078415C" w:rsidP="00362D7C">
      <w:r>
        <w:continuationSeparator/>
      </w:r>
    </w:p>
  </w:endnote>
  <w:endnote w:type="continuationNotice" w:id="1">
    <w:p w14:paraId="46649EE7" w14:textId="77777777" w:rsidR="0078415C" w:rsidRDefault="00784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b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E9AA" w14:textId="77777777" w:rsidR="00F03E3F" w:rsidRDefault="00F03E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FB68" w14:textId="77777777" w:rsidR="00362D7C" w:rsidRPr="00484DB0" w:rsidRDefault="00362D7C" w:rsidP="00362D7C">
    <w:pPr>
      <w:pStyle w:val="Sidfot"/>
      <w:jc w:val="center"/>
      <w:rPr>
        <w:rFonts w:ascii="Calibri" w:hAnsi="Calibri" w:cs="Arial"/>
        <w:sz w:val="22"/>
        <w:lang w:val="sv-SE"/>
      </w:rPr>
    </w:pPr>
    <w:r w:rsidRPr="00484DB0">
      <w:rPr>
        <w:rFonts w:ascii="Calibri" w:hAnsi="Calibri" w:cs="Arial"/>
        <w:sz w:val="22"/>
        <w:lang w:val="sv-SE"/>
      </w:rPr>
      <w:t>STENINGE ANLÄGGNINGSSAMFÄLLIGHET</w:t>
    </w:r>
  </w:p>
  <w:p w14:paraId="3684B5A0" w14:textId="77777777" w:rsidR="00362D7C" w:rsidRDefault="00F03E3F" w:rsidP="00362D7C">
    <w:pPr>
      <w:pStyle w:val="Sidfot"/>
      <w:jc w:val="center"/>
      <w:rPr>
        <w:rFonts w:ascii="Calibri" w:hAnsi="Calibri" w:cs="Arial"/>
        <w:sz w:val="20"/>
        <w:szCs w:val="20"/>
        <w:lang w:val="sv-SE"/>
      </w:rPr>
    </w:pPr>
    <w:r>
      <w:rPr>
        <w:rFonts w:ascii="Calibri" w:hAnsi="Calibri" w:cs="Arial"/>
        <w:sz w:val="20"/>
        <w:szCs w:val="20"/>
        <w:lang w:val="sv-SE"/>
      </w:rPr>
      <w:t>BANKGIRO</w:t>
    </w:r>
    <w:r w:rsidR="00362D7C" w:rsidRPr="00484DB0">
      <w:rPr>
        <w:rFonts w:ascii="Calibri" w:hAnsi="Calibri" w:cs="Arial"/>
        <w:sz w:val="20"/>
        <w:szCs w:val="20"/>
        <w:lang w:val="sv-SE"/>
      </w:rPr>
      <w:t xml:space="preserve">: </w:t>
    </w:r>
    <w:proofErr w:type="gramStart"/>
    <w:r>
      <w:rPr>
        <w:rFonts w:ascii="Calibri" w:hAnsi="Calibri" w:cs="Arial"/>
        <w:sz w:val="20"/>
        <w:szCs w:val="20"/>
        <w:lang w:val="sv-SE"/>
      </w:rPr>
      <w:t>810-6510</w:t>
    </w:r>
    <w:proofErr w:type="gramEnd"/>
    <w:r w:rsidR="00362D7C" w:rsidRPr="00484DB0">
      <w:rPr>
        <w:rFonts w:ascii="Calibri" w:hAnsi="Calibri" w:cs="Arial"/>
        <w:sz w:val="20"/>
        <w:szCs w:val="20"/>
        <w:lang w:val="sv-SE"/>
      </w:rPr>
      <w:t xml:space="preserve">     Org.nr:</w:t>
    </w:r>
    <w:r w:rsidR="00F9396B">
      <w:rPr>
        <w:rFonts w:ascii="Calibri" w:hAnsi="Calibri" w:cs="Arial"/>
        <w:sz w:val="20"/>
        <w:szCs w:val="20"/>
        <w:lang w:val="sv-SE"/>
      </w:rPr>
      <w:t xml:space="preserve"> </w:t>
    </w:r>
    <w:r w:rsidR="00362D7C" w:rsidRPr="00484DB0">
      <w:rPr>
        <w:rFonts w:ascii="Calibri" w:hAnsi="Calibri" w:cs="Arial"/>
        <w:sz w:val="20"/>
        <w:szCs w:val="20"/>
        <w:lang w:val="sv-SE"/>
      </w:rPr>
      <w:t>814800-4479</w:t>
    </w:r>
  </w:p>
  <w:p w14:paraId="1C3883E2" w14:textId="77777777" w:rsidR="00DA3FC3" w:rsidRPr="00484DB0" w:rsidRDefault="00DA3FC3" w:rsidP="00362D7C">
    <w:pPr>
      <w:pStyle w:val="Sidfot"/>
      <w:jc w:val="center"/>
      <w:rPr>
        <w:rFonts w:ascii="Calibri" w:hAnsi="Calibri" w:cs="Arial"/>
        <w:sz w:val="20"/>
        <w:szCs w:val="20"/>
        <w:lang w:val="sv-SE"/>
      </w:rPr>
    </w:pPr>
    <w:r>
      <w:rPr>
        <w:rFonts w:ascii="Calibri" w:hAnsi="Calibri" w:cs="Arial"/>
        <w:sz w:val="20"/>
        <w:szCs w:val="20"/>
        <w:lang w:val="sv-SE"/>
      </w:rPr>
      <w:t>Hemsida: www.rymdgatan.com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7D38" w14:textId="77777777" w:rsidR="00F03E3F" w:rsidRDefault="00F03E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1790" w14:textId="77777777" w:rsidR="0078415C" w:rsidRDefault="0078415C" w:rsidP="00362D7C">
      <w:r>
        <w:separator/>
      </w:r>
    </w:p>
  </w:footnote>
  <w:footnote w:type="continuationSeparator" w:id="0">
    <w:p w14:paraId="2F2E92DA" w14:textId="77777777" w:rsidR="0078415C" w:rsidRDefault="0078415C" w:rsidP="00362D7C">
      <w:r>
        <w:continuationSeparator/>
      </w:r>
    </w:p>
  </w:footnote>
  <w:footnote w:type="continuationNotice" w:id="1">
    <w:p w14:paraId="13C7CAF3" w14:textId="77777777" w:rsidR="0078415C" w:rsidRDefault="00784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3FEF" w14:textId="77777777" w:rsidR="00F03E3F" w:rsidRDefault="00F03E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98B" w14:textId="3F895CD7" w:rsidR="00393ECB" w:rsidRDefault="00131E4F">
    <w:pPr>
      <w:pStyle w:val="Sidhuvud"/>
    </w:pPr>
    <w:r w:rsidRPr="00484DB0">
      <w:rPr>
        <w:noProof/>
        <w:lang w:val="sv-SE" w:eastAsia="sv-SE"/>
      </w:rPr>
      <w:drawing>
        <wp:inline distT="0" distB="0" distL="0" distR="0" wp14:anchorId="5489147F" wp14:editId="585B3EE9">
          <wp:extent cx="2847975" cy="514350"/>
          <wp:effectExtent l="0" t="0" r="0" b="0"/>
          <wp:docPr id="1" name="Bildobjekt 0" descr="logga steni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ga stenin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103">
      <w:tab/>
    </w:r>
    <w:r w:rsidR="00393ECB">
      <w:tab/>
    </w:r>
  </w:p>
  <w:p w14:paraId="703792BA" w14:textId="77777777" w:rsidR="00362D7C" w:rsidRDefault="00393ECB">
    <w:pPr>
      <w:pStyle w:val="Sidhuvu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8EBD" w14:textId="77777777" w:rsidR="00F03E3F" w:rsidRDefault="00F03E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F81"/>
    <w:multiLevelType w:val="hybridMultilevel"/>
    <w:tmpl w:val="502C0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E5A64"/>
    <w:multiLevelType w:val="hybridMultilevel"/>
    <w:tmpl w:val="D72C3572"/>
    <w:lvl w:ilvl="0" w:tplc="13B2FBA4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0E9C"/>
    <w:multiLevelType w:val="hybridMultilevel"/>
    <w:tmpl w:val="E4285FC4"/>
    <w:lvl w:ilvl="0" w:tplc="32789F5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D15D1"/>
    <w:multiLevelType w:val="hybridMultilevel"/>
    <w:tmpl w:val="5BFA123A"/>
    <w:lvl w:ilvl="0" w:tplc="13B2FBA4">
      <w:start w:val="1"/>
      <w:numFmt w:val="bullet"/>
      <w:lvlText w:val=""/>
      <w:lvlJc w:val="left"/>
      <w:pPr>
        <w:ind w:left="1304" w:firstLine="7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D801402"/>
    <w:multiLevelType w:val="hybridMultilevel"/>
    <w:tmpl w:val="1D8CD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3E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611C9"/>
    <w:multiLevelType w:val="hybridMultilevel"/>
    <w:tmpl w:val="2E4A287E"/>
    <w:lvl w:ilvl="0" w:tplc="A5DC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80515">
    <w:abstractNumId w:val="0"/>
  </w:num>
  <w:num w:numId="2" w16cid:durableId="1763142830">
    <w:abstractNumId w:val="4"/>
  </w:num>
  <w:num w:numId="3" w16cid:durableId="969744526">
    <w:abstractNumId w:val="5"/>
  </w:num>
  <w:num w:numId="4" w16cid:durableId="576328516">
    <w:abstractNumId w:val="2"/>
  </w:num>
  <w:num w:numId="5" w16cid:durableId="2046714512">
    <w:abstractNumId w:val="3"/>
  </w:num>
  <w:num w:numId="6" w16cid:durableId="98686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61"/>
    <w:rsid w:val="000062ED"/>
    <w:rsid w:val="00021F1D"/>
    <w:rsid w:val="00025AF2"/>
    <w:rsid w:val="000333DE"/>
    <w:rsid w:val="000473D1"/>
    <w:rsid w:val="000C198B"/>
    <w:rsid w:val="000E5D75"/>
    <w:rsid w:val="00120592"/>
    <w:rsid w:val="00131E4F"/>
    <w:rsid w:val="0017100F"/>
    <w:rsid w:val="00180561"/>
    <w:rsid w:val="001E0664"/>
    <w:rsid w:val="002567E6"/>
    <w:rsid w:val="002A2762"/>
    <w:rsid w:val="002C0504"/>
    <w:rsid w:val="002C6715"/>
    <w:rsid w:val="003212FE"/>
    <w:rsid w:val="00330BC3"/>
    <w:rsid w:val="003333B5"/>
    <w:rsid w:val="00362D7C"/>
    <w:rsid w:val="00393ECB"/>
    <w:rsid w:val="003A2A61"/>
    <w:rsid w:val="003B400A"/>
    <w:rsid w:val="003C68E6"/>
    <w:rsid w:val="00411236"/>
    <w:rsid w:val="00417FC6"/>
    <w:rsid w:val="004841CF"/>
    <w:rsid w:val="00484DB0"/>
    <w:rsid w:val="004D73B7"/>
    <w:rsid w:val="004E0B91"/>
    <w:rsid w:val="005075E5"/>
    <w:rsid w:val="005233EB"/>
    <w:rsid w:val="005718A0"/>
    <w:rsid w:val="005A13AD"/>
    <w:rsid w:val="005B191C"/>
    <w:rsid w:val="005B1EB1"/>
    <w:rsid w:val="005C4CD8"/>
    <w:rsid w:val="005C5949"/>
    <w:rsid w:val="00600469"/>
    <w:rsid w:val="00627FE2"/>
    <w:rsid w:val="0068406D"/>
    <w:rsid w:val="00686F84"/>
    <w:rsid w:val="00696209"/>
    <w:rsid w:val="006A06B0"/>
    <w:rsid w:val="0072557D"/>
    <w:rsid w:val="0078415C"/>
    <w:rsid w:val="00796B25"/>
    <w:rsid w:val="007972B7"/>
    <w:rsid w:val="007E3615"/>
    <w:rsid w:val="0082164C"/>
    <w:rsid w:val="00837606"/>
    <w:rsid w:val="008B12BF"/>
    <w:rsid w:val="008E4617"/>
    <w:rsid w:val="008F41A2"/>
    <w:rsid w:val="009031BF"/>
    <w:rsid w:val="00937912"/>
    <w:rsid w:val="0098703F"/>
    <w:rsid w:val="009C67A0"/>
    <w:rsid w:val="009D1BDA"/>
    <w:rsid w:val="009D4EB1"/>
    <w:rsid w:val="009E0CBD"/>
    <w:rsid w:val="00A8186E"/>
    <w:rsid w:val="00A92D53"/>
    <w:rsid w:val="00AA0D7A"/>
    <w:rsid w:val="00AA5E74"/>
    <w:rsid w:val="00AB5A49"/>
    <w:rsid w:val="00AC2890"/>
    <w:rsid w:val="00B165DA"/>
    <w:rsid w:val="00B16B10"/>
    <w:rsid w:val="00BC3F52"/>
    <w:rsid w:val="00C85D24"/>
    <w:rsid w:val="00D41C19"/>
    <w:rsid w:val="00D45103"/>
    <w:rsid w:val="00D6272A"/>
    <w:rsid w:val="00DA3FC3"/>
    <w:rsid w:val="00DF7F33"/>
    <w:rsid w:val="00E162CD"/>
    <w:rsid w:val="00E17A68"/>
    <w:rsid w:val="00E37C1D"/>
    <w:rsid w:val="00E62561"/>
    <w:rsid w:val="00EC79E7"/>
    <w:rsid w:val="00EE3B5E"/>
    <w:rsid w:val="00EF05B2"/>
    <w:rsid w:val="00EF22DF"/>
    <w:rsid w:val="00F03E3F"/>
    <w:rsid w:val="00F26852"/>
    <w:rsid w:val="00F9396B"/>
    <w:rsid w:val="00FA065C"/>
    <w:rsid w:val="00FB4FBF"/>
    <w:rsid w:val="00FC1742"/>
    <w:rsid w:val="11F7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0D986"/>
  <w15:docId w15:val="{D8AE2D4E-93BD-4476-8EA6-88792254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B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D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62D7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62D7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62D7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362D7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62D7C"/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841CF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4841CF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2C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ymdgata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\Mina%20dokument\Steninge%20samf&#228;llighet\Brev\Steninge%20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Steninge mall tom</Template>
  <TotalTime>0</TotalTime>
  <Pages>1</Pages>
  <Words>208</Words>
  <Characters>1106</Characters>
  <Application>Microsoft Office Word</Application>
  <DocSecurity>0</DocSecurity>
  <Lines>9</Lines>
  <Paragraphs>2</Paragraphs>
  <ScaleCrop>false</ScaleCrop>
  <Company>The Shadows HB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Varjonen</dc:creator>
  <cp:keywords/>
  <cp:lastModifiedBy>Hampus Gardhem</cp:lastModifiedBy>
  <cp:revision>2</cp:revision>
  <dcterms:created xsi:type="dcterms:W3CDTF">2022-10-10T11:28:00Z</dcterms:created>
  <dcterms:modified xsi:type="dcterms:W3CDTF">2022-10-10T11:28:00Z</dcterms:modified>
</cp:coreProperties>
</file>